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0" w:rsidRPr="00111573" w:rsidRDefault="00130150" w:rsidP="00130150">
      <w:pPr>
        <w:ind w:left="6379"/>
        <w:jc w:val="center"/>
        <w:rPr>
          <w:b/>
          <w:sz w:val="28"/>
          <w:szCs w:val="28"/>
        </w:rPr>
      </w:pPr>
      <w:r w:rsidRPr="00111573">
        <w:rPr>
          <w:sz w:val="28"/>
          <w:szCs w:val="28"/>
        </w:rPr>
        <w:t>УТВЕРЖДЕН</w:t>
      </w:r>
      <w:r w:rsidR="001876A8">
        <w:rPr>
          <w:sz w:val="28"/>
          <w:szCs w:val="28"/>
        </w:rPr>
        <w:t>А</w:t>
      </w:r>
    </w:p>
    <w:p w:rsidR="00130150" w:rsidRPr="00111573" w:rsidRDefault="00130150" w:rsidP="00130150">
      <w:pPr>
        <w:ind w:left="6379"/>
        <w:jc w:val="center"/>
        <w:rPr>
          <w:b/>
          <w:sz w:val="28"/>
          <w:szCs w:val="28"/>
        </w:rPr>
      </w:pPr>
      <w:r w:rsidRPr="00111573">
        <w:rPr>
          <w:sz w:val="28"/>
          <w:szCs w:val="28"/>
        </w:rPr>
        <w:t>приказом Министерства экономического развития Челябинской области</w:t>
      </w:r>
    </w:p>
    <w:p w:rsidR="00130150" w:rsidRPr="00111573" w:rsidRDefault="00130150" w:rsidP="00130150">
      <w:pPr>
        <w:tabs>
          <w:tab w:val="left" w:pos="10206"/>
        </w:tabs>
        <w:ind w:left="6379"/>
        <w:jc w:val="center"/>
        <w:rPr>
          <w:b/>
          <w:sz w:val="28"/>
          <w:szCs w:val="28"/>
        </w:rPr>
      </w:pPr>
      <w:r w:rsidRPr="00111573">
        <w:rPr>
          <w:sz w:val="28"/>
          <w:szCs w:val="28"/>
        </w:rPr>
        <w:t>от __.____.202</w:t>
      </w:r>
      <w:r w:rsidR="00DE0EF5">
        <w:rPr>
          <w:sz w:val="28"/>
          <w:szCs w:val="28"/>
        </w:rPr>
        <w:t>2</w:t>
      </w:r>
      <w:r w:rsidRPr="00111573">
        <w:rPr>
          <w:sz w:val="28"/>
          <w:szCs w:val="28"/>
        </w:rPr>
        <w:t xml:space="preserve"> г. № ___</w:t>
      </w:r>
    </w:p>
    <w:p w:rsidR="00E71B0B" w:rsidRPr="00A907AB" w:rsidRDefault="00E71B0B" w:rsidP="00E71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D5C" w:rsidRPr="00A907AB" w:rsidRDefault="00566D5C" w:rsidP="00566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9"/>
      <w:bookmarkEnd w:id="0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566D5C" w:rsidRPr="00A907AB" w:rsidRDefault="00566D5C" w:rsidP="00566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27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участие в отборе по </w:t>
      </w:r>
      <w:r w:rsidRPr="00D727D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27D9">
        <w:rPr>
          <w:rFonts w:ascii="Times New Roman" w:hAnsi="Times New Roman" w:cs="Times New Roman"/>
          <w:sz w:val="28"/>
          <w:szCs w:val="28"/>
        </w:rPr>
        <w:t xml:space="preserve"> субсидии субъектам малого и среднего предпринимательства на возмещение затрат на уплату процентов по кредитам, и (или) лизингам, и (или) займам в целях создания, и (или) развития, и (или) модернизации производства товаров (работ, услуг) в 2022 году</w:t>
      </w:r>
      <w:proofErr w:type="gramEnd"/>
    </w:p>
    <w:p w:rsidR="00E71B0B" w:rsidRPr="00A907AB" w:rsidRDefault="00E71B0B" w:rsidP="00E71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 xml:space="preserve">    1.________________________________________________________________,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 xml:space="preserve">                        (полное наименование СМСП)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место  нахождения  юридического  лица  или место жительства индивидуального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предпринимателя __________________________________________________________,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фактический адрес осуществления деятельности _____________________________,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A907AB">
        <w:rPr>
          <w:rFonts w:ascii="Times New Roman" w:hAnsi="Times New Roman" w:cs="Times New Roman"/>
          <w:sz w:val="28"/>
          <w:szCs w:val="28"/>
        </w:rPr>
        <w:t xml:space="preserve"> (______) __________________, </w:t>
      </w:r>
      <w:proofErr w:type="gramEnd"/>
      <w:r w:rsidRPr="00A907AB">
        <w:rPr>
          <w:rFonts w:ascii="Times New Roman" w:hAnsi="Times New Roman" w:cs="Times New Roman"/>
          <w:sz w:val="28"/>
          <w:szCs w:val="28"/>
        </w:rPr>
        <w:t>факс (_____) ________________________,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________________________________________________,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контактное лицо 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907AB">
        <w:rPr>
          <w:rFonts w:ascii="Times New Roman" w:hAnsi="Times New Roman" w:cs="Times New Roman"/>
          <w:sz w:val="28"/>
          <w:szCs w:val="28"/>
        </w:rPr>
        <w:t>______________,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07AB">
        <w:rPr>
          <w:rFonts w:ascii="Times New Roman" w:hAnsi="Times New Roman" w:cs="Times New Roman"/>
          <w:sz w:val="28"/>
          <w:szCs w:val="28"/>
        </w:rPr>
        <w:t xml:space="preserve">                   (Ф.И.О., телефон)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AB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A907AB">
        <w:rPr>
          <w:rFonts w:ascii="Times New Roman" w:hAnsi="Times New Roman" w:cs="Times New Roman"/>
          <w:sz w:val="28"/>
          <w:szCs w:val="28"/>
        </w:rPr>
        <w:t xml:space="preserve"> деятельность в сфере _______________________________________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и код </w:t>
      </w:r>
      <w:hyperlink r:id="rId8" w:history="1">
        <w:r w:rsidRPr="0073645E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907AB">
        <w:rPr>
          <w:rFonts w:ascii="Times New Roman" w:hAnsi="Times New Roman" w:cs="Times New Roman"/>
          <w:sz w:val="28"/>
          <w:szCs w:val="28"/>
        </w:rPr>
        <w:t>)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A907AB">
        <w:rPr>
          <w:rFonts w:ascii="Times New Roman" w:hAnsi="Times New Roman" w:cs="Times New Roman"/>
          <w:sz w:val="28"/>
          <w:szCs w:val="28"/>
        </w:rPr>
        <w:t>___,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производящий _____________________________________________________________,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 xml:space="preserve">                       (наименование видов продукции (работ, услуг))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AB">
        <w:rPr>
          <w:rFonts w:ascii="Times New Roman" w:hAnsi="Times New Roman" w:cs="Times New Roman"/>
          <w:sz w:val="28"/>
          <w:szCs w:val="28"/>
        </w:rPr>
        <w:t>просит предоставить субсидию на возмещение процентов по действующим кредитам</w:t>
      </w:r>
      <w:r w:rsidR="004A1B1E">
        <w:rPr>
          <w:rFonts w:ascii="Times New Roman" w:hAnsi="Times New Roman" w:cs="Times New Roman"/>
          <w:sz w:val="28"/>
          <w:szCs w:val="28"/>
        </w:rPr>
        <w:t>, и (или) лизингам,</w:t>
      </w:r>
      <w:r>
        <w:rPr>
          <w:rFonts w:ascii="Times New Roman" w:hAnsi="Times New Roman" w:cs="Times New Roman"/>
          <w:sz w:val="28"/>
          <w:szCs w:val="28"/>
        </w:rPr>
        <w:t xml:space="preserve"> и (или) займам</w:t>
      </w:r>
      <w:r w:rsidRPr="00A907AB">
        <w:rPr>
          <w:rFonts w:ascii="Times New Roman" w:hAnsi="Times New Roman" w:cs="Times New Roman"/>
          <w:sz w:val="28"/>
          <w:szCs w:val="28"/>
        </w:rPr>
        <w:t>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AB">
        <w:rPr>
          <w:rFonts w:ascii="Times New Roman" w:hAnsi="Times New Roman" w:cs="Times New Roman"/>
          <w:sz w:val="28"/>
          <w:szCs w:val="28"/>
        </w:rPr>
        <w:t>создания, и (или) развития, и (или) модернизации производства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AB">
        <w:rPr>
          <w:rFonts w:ascii="Times New Roman" w:hAnsi="Times New Roman" w:cs="Times New Roman"/>
          <w:sz w:val="28"/>
          <w:szCs w:val="28"/>
        </w:rPr>
        <w:t>(работ, услуг);</w:t>
      </w:r>
      <w:proofErr w:type="gramEnd"/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в размере ______________________________ рублей.</w:t>
      </w:r>
    </w:p>
    <w:p w:rsidR="0095754C" w:rsidRDefault="004A1B1E" w:rsidP="004A1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 о </w:t>
      </w:r>
      <w:r w:rsidRPr="004A1B1E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4A1B1E">
        <w:rPr>
          <w:sz w:val="28"/>
          <w:szCs w:val="28"/>
        </w:rPr>
        <w:t xml:space="preserve"> </w:t>
      </w:r>
      <w:r w:rsidR="00CF418F" w:rsidRPr="00367F8A">
        <w:rPr>
          <w:sz w:val="28"/>
          <w:szCs w:val="28"/>
        </w:rPr>
        <w:t>по созданию и последующей эксплуатации нового имущественного комплекса</w:t>
      </w:r>
      <w:r w:rsidR="00CF418F">
        <w:rPr>
          <w:sz w:val="28"/>
          <w:szCs w:val="28"/>
        </w:rPr>
        <w:t>,</w:t>
      </w:r>
      <w:r w:rsidR="00CF418F" w:rsidRPr="00367F8A">
        <w:rPr>
          <w:sz w:val="28"/>
          <w:szCs w:val="28"/>
        </w:rPr>
        <w:t xml:space="preserve"> либо модернизаци</w:t>
      </w:r>
      <w:r w:rsidR="00CF418F">
        <w:rPr>
          <w:sz w:val="28"/>
          <w:szCs w:val="28"/>
        </w:rPr>
        <w:t>и</w:t>
      </w:r>
      <w:r w:rsidR="00CF418F" w:rsidRPr="00367F8A">
        <w:rPr>
          <w:sz w:val="28"/>
          <w:szCs w:val="28"/>
        </w:rPr>
        <w:t xml:space="preserve"> существующего имущественного комплекса</w:t>
      </w:r>
      <w:r w:rsidR="00CF418F">
        <w:rPr>
          <w:sz w:val="28"/>
          <w:szCs w:val="28"/>
        </w:rPr>
        <w:t>, либо приобретении сырья</w:t>
      </w:r>
      <w:r w:rsidR="00CF418F" w:rsidRPr="00367F8A">
        <w:rPr>
          <w:sz w:val="28"/>
          <w:szCs w:val="28"/>
        </w:rPr>
        <w:t xml:space="preserve"> в целях</w:t>
      </w:r>
      <w:r w:rsidR="00CF418F">
        <w:rPr>
          <w:sz w:val="28"/>
          <w:szCs w:val="28"/>
        </w:rPr>
        <w:t xml:space="preserve"> </w:t>
      </w:r>
      <w:r w:rsidR="00CF418F" w:rsidRPr="0017345B">
        <w:rPr>
          <w:sz w:val="28"/>
          <w:szCs w:val="28"/>
        </w:rPr>
        <w:t>производств</w:t>
      </w:r>
      <w:r w:rsidR="00CF418F">
        <w:rPr>
          <w:sz w:val="28"/>
          <w:szCs w:val="28"/>
        </w:rPr>
        <w:t>а</w:t>
      </w:r>
      <w:r w:rsidR="00CF418F" w:rsidRPr="0017345B">
        <w:rPr>
          <w:sz w:val="28"/>
          <w:szCs w:val="28"/>
        </w:rPr>
        <w:t xml:space="preserve"> новой конкурентоспособной и высокотехнологичной продукции гражданского назначения с импортозамещающим потенциалом</w:t>
      </w:r>
      <w:r w:rsidR="0095754C">
        <w:rPr>
          <w:sz w:val="28"/>
          <w:szCs w:val="28"/>
        </w:rPr>
        <w:t>:</w:t>
      </w:r>
    </w:p>
    <w:tbl>
      <w:tblPr>
        <w:tblStyle w:val="ac"/>
        <w:tblW w:w="9747" w:type="dxa"/>
        <w:tblLook w:val="04A0"/>
      </w:tblPr>
      <w:tblGrid>
        <w:gridCol w:w="675"/>
        <w:gridCol w:w="3119"/>
        <w:gridCol w:w="5953"/>
      </w:tblGrid>
      <w:tr w:rsidR="0095754C" w:rsidTr="00DD2BCA">
        <w:tc>
          <w:tcPr>
            <w:tcW w:w="675" w:type="dxa"/>
          </w:tcPr>
          <w:p w:rsidR="0095754C" w:rsidRDefault="0095754C" w:rsidP="00D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53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C" w:rsidTr="00DD2BCA">
        <w:tc>
          <w:tcPr>
            <w:tcW w:w="675" w:type="dxa"/>
          </w:tcPr>
          <w:p w:rsidR="0095754C" w:rsidRDefault="0095754C" w:rsidP="00D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953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C" w:rsidTr="00DD2BCA">
        <w:tc>
          <w:tcPr>
            <w:tcW w:w="675" w:type="dxa"/>
          </w:tcPr>
          <w:p w:rsidR="0095754C" w:rsidRDefault="0095754C" w:rsidP="00D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5953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C" w:rsidTr="00DD2BCA">
        <w:tc>
          <w:tcPr>
            <w:tcW w:w="675" w:type="dxa"/>
          </w:tcPr>
          <w:p w:rsidR="0095754C" w:rsidRDefault="0095754C" w:rsidP="00D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проекта,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5953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C" w:rsidTr="00DD2BCA">
        <w:tc>
          <w:tcPr>
            <w:tcW w:w="675" w:type="dxa"/>
          </w:tcPr>
          <w:p w:rsidR="0095754C" w:rsidRDefault="0095754C" w:rsidP="00D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953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C" w:rsidTr="00DD2BCA">
        <w:tc>
          <w:tcPr>
            <w:tcW w:w="675" w:type="dxa"/>
          </w:tcPr>
          <w:p w:rsidR="0095754C" w:rsidRDefault="0095754C" w:rsidP="00D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5953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C" w:rsidTr="00DD2BCA">
        <w:tc>
          <w:tcPr>
            <w:tcW w:w="675" w:type="dxa"/>
          </w:tcPr>
          <w:p w:rsidR="0095754C" w:rsidRDefault="0095754C" w:rsidP="00D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значимость проекта</w:t>
            </w:r>
          </w:p>
        </w:tc>
        <w:tc>
          <w:tcPr>
            <w:tcW w:w="5953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C" w:rsidTr="00DD2BCA">
        <w:tc>
          <w:tcPr>
            <w:tcW w:w="675" w:type="dxa"/>
          </w:tcPr>
          <w:p w:rsidR="0095754C" w:rsidRDefault="0095754C" w:rsidP="00D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проекта (мероприятия, направленные на достижение цели проекта)</w:t>
            </w:r>
          </w:p>
        </w:tc>
        <w:tc>
          <w:tcPr>
            <w:tcW w:w="5953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C" w:rsidTr="00DD2BCA">
        <w:tc>
          <w:tcPr>
            <w:tcW w:w="675" w:type="dxa"/>
          </w:tcPr>
          <w:p w:rsidR="0095754C" w:rsidRDefault="0095754C" w:rsidP="00DD2B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5953" w:type="dxa"/>
          </w:tcPr>
          <w:p w:rsidR="0095754C" w:rsidRDefault="0095754C" w:rsidP="00DD2B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B1E" w:rsidRDefault="004A1B1E" w:rsidP="004A1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1B0B" w:rsidRPr="00A907AB" w:rsidRDefault="004A1B1E" w:rsidP="00E7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1B0B" w:rsidRPr="00A907AB">
        <w:rPr>
          <w:rFonts w:ascii="Times New Roman" w:hAnsi="Times New Roman" w:cs="Times New Roman"/>
          <w:sz w:val="28"/>
          <w:szCs w:val="28"/>
        </w:rPr>
        <w:t>. Показатели хозяйственной деятельности СМСП: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1247"/>
        <w:gridCol w:w="1396"/>
        <w:gridCol w:w="1276"/>
        <w:gridCol w:w="1559"/>
      </w:tblGrid>
      <w:tr w:rsidR="00E71B0B" w:rsidRPr="00A907AB" w:rsidTr="00DC071D">
        <w:tc>
          <w:tcPr>
            <w:tcW w:w="4365" w:type="dxa"/>
            <w:vMerge w:val="restart"/>
            <w:vAlign w:val="center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31" w:type="dxa"/>
            <w:gridSpan w:val="3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:rsidR="00E71B0B" w:rsidRPr="00A907AB" w:rsidTr="00DC071D">
        <w:tc>
          <w:tcPr>
            <w:tcW w:w="4365" w:type="dxa"/>
            <w:vMerge/>
          </w:tcPr>
          <w:p w:rsidR="00E71B0B" w:rsidRPr="00A907AB" w:rsidRDefault="00E71B0B" w:rsidP="00DC071D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71B0B" w:rsidRPr="00A907AB" w:rsidRDefault="00E71B0B" w:rsidP="00DC071D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последнюю отчетную дату</w:t>
            </w:r>
          </w:p>
        </w:tc>
      </w:tr>
      <w:tr w:rsidR="00E71B0B" w:rsidRPr="00A907AB" w:rsidTr="00DC071D">
        <w:tc>
          <w:tcPr>
            <w:tcW w:w="4365" w:type="dxa"/>
          </w:tcPr>
          <w:p w:rsidR="00E71B0B" w:rsidRPr="00A907AB" w:rsidRDefault="00E71B0B" w:rsidP="00DC0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Объем выручки от реализации товаров, выполнения работ, оказания услуг (без учета НДС)</w:t>
            </w:r>
          </w:p>
        </w:tc>
        <w:tc>
          <w:tcPr>
            <w:tcW w:w="1247" w:type="dxa"/>
            <w:vAlign w:val="center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396" w:type="dxa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B0B" w:rsidRPr="00A907AB" w:rsidTr="00DC071D">
        <w:tc>
          <w:tcPr>
            <w:tcW w:w="4365" w:type="dxa"/>
          </w:tcPr>
          <w:p w:rsidR="00E71B0B" w:rsidRPr="00A907AB" w:rsidRDefault="00E71B0B" w:rsidP="00DC0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Объем собственных сре</w:t>
            </w:r>
            <w:proofErr w:type="gramStart"/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елях создания, и (или) развития, и (или) модернизации производства товаров (работ, услуг)</w:t>
            </w:r>
          </w:p>
        </w:tc>
        <w:tc>
          <w:tcPr>
            <w:tcW w:w="1247" w:type="dxa"/>
            <w:vAlign w:val="center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396" w:type="dxa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B0B" w:rsidRPr="00A907AB" w:rsidTr="00DC071D">
        <w:tc>
          <w:tcPr>
            <w:tcW w:w="4365" w:type="dxa"/>
          </w:tcPr>
          <w:p w:rsidR="00E71B0B" w:rsidRPr="00A907AB" w:rsidRDefault="00E71B0B" w:rsidP="00DC0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учета внешних совместителей)</w:t>
            </w:r>
          </w:p>
        </w:tc>
        <w:tc>
          <w:tcPr>
            <w:tcW w:w="1247" w:type="dxa"/>
            <w:vAlign w:val="center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6" w:type="dxa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B0B" w:rsidRPr="00A907AB" w:rsidTr="00DC071D">
        <w:tc>
          <w:tcPr>
            <w:tcW w:w="4365" w:type="dxa"/>
          </w:tcPr>
          <w:p w:rsidR="00E71B0B" w:rsidRPr="00A907AB" w:rsidRDefault="00E71B0B" w:rsidP="00DC0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Объем уплаченных налогов, сборов и иных обязательных платежей в бюджеты всех уровней и государственные внебюджетные фонды</w:t>
            </w:r>
          </w:p>
        </w:tc>
        <w:tc>
          <w:tcPr>
            <w:tcW w:w="1247" w:type="dxa"/>
            <w:vAlign w:val="center"/>
          </w:tcPr>
          <w:p w:rsidR="00E71B0B" w:rsidRPr="00A907AB" w:rsidRDefault="00E71B0B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396" w:type="dxa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B0B" w:rsidRPr="00A907AB" w:rsidTr="00DC071D">
        <w:tc>
          <w:tcPr>
            <w:tcW w:w="5612" w:type="dxa"/>
            <w:gridSpan w:val="2"/>
          </w:tcPr>
          <w:p w:rsidR="00E71B0B" w:rsidRPr="00A907AB" w:rsidRDefault="00E71B0B" w:rsidP="00DC0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Режим налогообложения СМСП</w:t>
            </w:r>
          </w:p>
        </w:tc>
        <w:tc>
          <w:tcPr>
            <w:tcW w:w="1396" w:type="dxa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B0B" w:rsidRPr="00A907AB" w:rsidRDefault="00E71B0B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B0B" w:rsidRDefault="00E71B0B" w:rsidP="00E71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B0B" w:rsidRPr="00A907AB" w:rsidRDefault="004A1B1E" w:rsidP="00E7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1B0B" w:rsidRPr="00A907AB">
        <w:rPr>
          <w:rFonts w:ascii="Times New Roman" w:hAnsi="Times New Roman" w:cs="Times New Roman"/>
          <w:sz w:val="28"/>
          <w:szCs w:val="28"/>
        </w:rPr>
        <w:t>. Банковские реквизиты СМСП:</w:t>
      </w:r>
    </w:p>
    <w:p w:rsidR="00E71B0B" w:rsidRPr="00A907AB" w:rsidRDefault="00E71B0B" w:rsidP="00E71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ИНН ___________________ КПП __________________</w:t>
      </w:r>
    </w:p>
    <w:p w:rsidR="00E71B0B" w:rsidRPr="00A907AB" w:rsidRDefault="00E71B0B" w:rsidP="00E71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____________________________________________________________</w:t>
      </w:r>
    </w:p>
    <w:p w:rsidR="00E71B0B" w:rsidRPr="00A907AB" w:rsidRDefault="00E71B0B" w:rsidP="00E71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________________________________________________________</w:t>
      </w:r>
    </w:p>
    <w:p w:rsidR="00E71B0B" w:rsidRPr="00A907AB" w:rsidRDefault="00E71B0B" w:rsidP="00E71B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корреспондентский счет ___________________________, БИК __________________.</w:t>
      </w:r>
    </w:p>
    <w:p w:rsidR="00E71B0B" w:rsidRDefault="00E71B0B" w:rsidP="00E71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B0B" w:rsidRPr="00613201" w:rsidRDefault="004A1B1E" w:rsidP="00E7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1B0B">
        <w:rPr>
          <w:rFonts w:ascii="Times New Roman" w:hAnsi="Times New Roman" w:cs="Times New Roman"/>
          <w:sz w:val="28"/>
          <w:szCs w:val="28"/>
        </w:rPr>
        <w:t xml:space="preserve">. </w:t>
      </w:r>
      <w:r w:rsidR="00E71B0B" w:rsidRPr="00613201">
        <w:rPr>
          <w:rFonts w:ascii="Times New Roman" w:hAnsi="Times New Roman" w:cs="Times New Roman"/>
          <w:sz w:val="28"/>
          <w:szCs w:val="28"/>
        </w:rPr>
        <w:t xml:space="preserve">Подтверждаю свое согласие с условиями и порядком организации и </w:t>
      </w:r>
      <w:r w:rsidR="00E71B0B">
        <w:rPr>
          <w:rFonts w:ascii="Times New Roman" w:hAnsi="Times New Roman" w:cs="Times New Roman"/>
          <w:sz w:val="28"/>
          <w:szCs w:val="28"/>
        </w:rPr>
        <w:t>предоставлением Субсидии</w:t>
      </w:r>
      <w:r w:rsidR="00E71B0B" w:rsidRPr="00613201">
        <w:rPr>
          <w:rFonts w:ascii="Times New Roman" w:hAnsi="Times New Roman" w:cs="Times New Roman"/>
          <w:sz w:val="28"/>
          <w:szCs w:val="28"/>
        </w:rPr>
        <w:t>.</w:t>
      </w:r>
    </w:p>
    <w:p w:rsidR="00E71B0B" w:rsidRPr="00613201" w:rsidRDefault="004A1B1E" w:rsidP="00E7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B0B">
        <w:rPr>
          <w:rFonts w:ascii="Times New Roman" w:hAnsi="Times New Roman" w:cs="Times New Roman"/>
          <w:sz w:val="28"/>
          <w:szCs w:val="28"/>
        </w:rPr>
        <w:t xml:space="preserve">. </w:t>
      </w:r>
      <w:r w:rsidR="00E71B0B" w:rsidRPr="00613201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E71B0B" w:rsidRPr="00613201" w:rsidRDefault="004A1B1E" w:rsidP="00E7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1B0B">
        <w:rPr>
          <w:rFonts w:ascii="Times New Roman" w:hAnsi="Times New Roman" w:cs="Times New Roman"/>
          <w:sz w:val="28"/>
          <w:szCs w:val="28"/>
        </w:rPr>
        <w:t xml:space="preserve">. </w:t>
      </w:r>
      <w:r w:rsidR="00E71B0B" w:rsidRPr="00613201">
        <w:rPr>
          <w:rFonts w:ascii="Times New Roman" w:hAnsi="Times New Roman" w:cs="Times New Roman"/>
          <w:sz w:val="28"/>
          <w:szCs w:val="28"/>
        </w:rPr>
        <w:t xml:space="preserve">Не возражаю против проверки сведений и документов, предоставленных для участия в конкурсе с целью получения </w:t>
      </w:r>
      <w:r w:rsidR="00E71B0B">
        <w:rPr>
          <w:rFonts w:ascii="Times New Roman" w:hAnsi="Times New Roman" w:cs="Times New Roman"/>
          <w:sz w:val="28"/>
          <w:szCs w:val="28"/>
        </w:rPr>
        <w:t>Субсидии</w:t>
      </w:r>
      <w:r w:rsidR="00E71B0B" w:rsidRPr="00613201">
        <w:rPr>
          <w:rFonts w:ascii="Times New Roman" w:hAnsi="Times New Roman" w:cs="Times New Roman"/>
          <w:sz w:val="28"/>
          <w:szCs w:val="28"/>
        </w:rPr>
        <w:t>, и получения Министерством экономического развития Челябинской области информации в рамках межведомственного взаимодействия.</w:t>
      </w:r>
    </w:p>
    <w:p w:rsidR="00E71B0B" w:rsidRPr="00613201" w:rsidRDefault="004A1B1E" w:rsidP="00E7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1B0B">
        <w:rPr>
          <w:rFonts w:ascii="Times New Roman" w:hAnsi="Times New Roman" w:cs="Times New Roman"/>
          <w:sz w:val="28"/>
          <w:szCs w:val="28"/>
        </w:rPr>
        <w:t>.</w:t>
      </w:r>
      <w:r w:rsidR="00E71B0B" w:rsidRPr="00613201">
        <w:rPr>
          <w:rFonts w:ascii="Times New Roman" w:hAnsi="Times New Roman" w:cs="Times New Roman"/>
          <w:sz w:val="28"/>
          <w:szCs w:val="28"/>
        </w:rPr>
        <w:t xml:space="preserve"> Даю согласие Министерству экономического развития Челябинской области:</w:t>
      </w:r>
    </w:p>
    <w:p w:rsidR="00E71B0B" w:rsidRPr="00613201" w:rsidRDefault="00E71B0B" w:rsidP="00E7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201">
        <w:rPr>
          <w:rFonts w:ascii="Times New Roman" w:hAnsi="Times New Roman" w:cs="Times New Roman"/>
          <w:sz w:val="28"/>
          <w:szCs w:val="28"/>
        </w:rPr>
        <w:t xml:space="preserve">1) на обработку персональных данных, предоставленных для участия в конкурсе с целью получения субсидии, в соответствии с Федеральным </w:t>
      </w:r>
      <w:hyperlink r:id="rId9" w:history="1">
        <w:r w:rsidRPr="006132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201">
        <w:rPr>
          <w:rFonts w:ascii="Times New Roman" w:hAnsi="Times New Roman" w:cs="Times New Roman"/>
          <w:sz w:val="28"/>
          <w:szCs w:val="28"/>
        </w:rPr>
        <w:t xml:space="preserve"> от 27.07.2006 г. № 152-ФЗ «О персональных данных»;</w:t>
      </w:r>
    </w:p>
    <w:p w:rsidR="00E71B0B" w:rsidRPr="00613201" w:rsidRDefault="00E71B0B" w:rsidP="00E7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201">
        <w:rPr>
          <w:rFonts w:ascii="Times New Roman" w:hAnsi="Times New Roman" w:cs="Times New Roman"/>
          <w:sz w:val="28"/>
          <w:szCs w:val="28"/>
        </w:rPr>
        <w:t>2) на проверку в реестре дисквалифицированных лиц;</w:t>
      </w:r>
    </w:p>
    <w:p w:rsidR="00E71B0B" w:rsidRPr="00613201" w:rsidRDefault="00E71B0B" w:rsidP="00E7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201">
        <w:rPr>
          <w:rFonts w:ascii="Times New Roman" w:hAnsi="Times New Roman" w:cs="Times New Roman"/>
          <w:sz w:val="28"/>
          <w:szCs w:val="28"/>
        </w:rPr>
        <w:t>3) на публикацию (размещение) в сети Интернет информации об участнике отбора, о подаваемо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3201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Pr="00EC5495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201">
        <w:rPr>
          <w:rFonts w:ascii="Times New Roman" w:hAnsi="Times New Roman" w:cs="Times New Roman"/>
          <w:sz w:val="28"/>
          <w:szCs w:val="28"/>
        </w:rPr>
        <w:t>, иной информации об участнике отбора.</w:t>
      </w:r>
    </w:p>
    <w:p w:rsidR="00E71B0B" w:rsidRPr="00A907AB" w:rsidRDefault="00E71B0B" w:rsidP="00E71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_____________________________  ____________  ______________________________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 xml:space="preserve">(должность руководителя СМСП)  </w:t>
      </w:r>
      <w:r w:rsidR="00CF418F">
        <w:rPr>
          <w:rFonts w:ascii="Times New Roman" w:hAnsi="Times New Roman" w:cs="Times New Roman"/>
          <w:sz w:val="28"/>
          <w:szCs w:val="28"/>
        </w:rPr>
        <w:t xml:space="preserve">    </w:t>
      </w:r>
      <w:r w:rsidRPr="00A907AB">
        <w:rPr>
          <w:rFonts w:ascii="Times New Roman" w:hAnsi="Times New Roman" w:cs="Times New Roman"/>
          <w:sz w:val="28"/>
          <w:szCs w:val="28"/>
        </w:rPr>
        <w:t>(подпись)     (Ф.И.О. руководителя СМСП)</w:t>
      </w:r>
    </w:p>
    <w:p w:rsidR="00E71B0B" w:rsidRPr="00A907AB" w:rsidRDefault="00DE0EF5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B0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1B0B">
        <w:rPr>
          <w:rFonts w:ascii="Times New Roman" w:hAnsi="Times New Roman" w:cs="Times New Roman"/>
          <w:sz w:val="28"/>
          <w:szCs w:val="28"/>
        </w:rPr>
        <w:t xml:space="preserve"> ___________________ 2022</w:t>
      </w:r>
      <w:r w:rsidR="00E71B0B" w:rsidRPr="00A907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М.П.</w:t>
      </w:r>
    </w:p>
    <w:p w:rsidR="00E71B0B" w:rsidRPr="00A907AB" w:rsidRDefault="00E71B0B" w:rsidP="00E71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B0B" w:rsidRPr="00A907AB" w:rsidRDefault="00E71B0B" w:rsidP="00E71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71B0B" w:rsidRPr="00A907AB" w:rsidSect="00A57D2E">
      <w:headerReference w:type="even" r:id="rId10"/>
      <w:headerReference w:type="default" r:id="rId11"/>
      <w:pgSz w:w="11905" w:h="16838"/>
      <w:pgMar w:top="1134" w:right="850" w:bottom="1134" w:left="1418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D9" w:rsidRDefault="00D727D9">
      <w:r>
        <w:separator/>
      </w:r>
    </w:p>
  </w:endnote>
  <w:endnote w:type="continuationSeparator" w:id="0">
    <w:p w:rsidR="00D727D9" w:rsidRDefault="00D7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D9" w:rsidRDefault="00D727D9">
      <w:r>
        <w:separator/>
      </w:r>
    </w:p>
  </w:footnote>
  <w:footnote w:type="continuationSeparator" w:id="0">
    <w:p w:rsidR="00D727D9" w:rsidRDefault="00D7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D9" w:rsidRDefault="00C672D4" w:rsidP="00521B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27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27D9" w:rsidRDefault="00D727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D9" w:rsidRPr="005073D1" w:rsidRDefault="00C672D4" w:rsidP="005073D1">
    <w:pPr>
      <w:pStyle w:val="a4"/>
      <w:jc w:val="center"/>
      <w:rPr>
        <w:sz w:val="28"/>
      </w:rPr>
    </w:pPr>
    <w:fldSimple w:instr=" PAGE   \* MERGEFORMAT ">
      <w:r w:rsidR="00566D5C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E2434"/>
    <w:rsid w:val="0000100D"/>
    <w:rsid w:val="00002904"/>
    <w:rsid w:val="000061E8"/>
    <w:rsid w:val="00056E0D"/>
    <w:rsid w:val="00067981"/>
    <w:rsid w:val="00081D54"/>
    <w:rsid w:val="000A413A"/>
    <w:rsid w:val="000A607D"/>
    <w:rsid w:val="000B6428"/>
    <w:rsid w:val="000C027D"/>
    <w:rsid w:val="000C0D88"/>
    <w:rsid w:val="000C3D52"/>
    <w:rsid w:val="000C787C"/>
    <w:rsid w:val="00101908"/>
    <w:rsid w:val="00106034"/>
    <w:rsid w:val="00106F7C"/>
    <w:rsid w:val="001076BE"/>
    <w:rsid w:val="00130150"/>
    <w:rsid w:val="0016024E"/>
    <w:rsid w:val="001876A8"/>
    <w:rsid w:val="001B040F"/>
    <w:rsid w:val="001B715B"/>
    <w:rsid w:val="001D5BAB"/>
    <w:rsid w:val="001E78ED"/>
    <w:rsid w:val="001E7DD6"/>
    <w:rsid w:val="001F0B7D"/>
    <w:rsid w:val="002346D4"/>
    <w:rsid w:val="00235913"/>
    <w:rsid w:val="00241941"/>
    <w:rsid w:val="00251BD3"/>
    <w:rsid w:val="00257265"/>
    <w:rsid w:val="00260D0B"/>
    <w:rsid w:val="002A19B0"/>
    <w:rsid w:val="002C27EA"/>
    <w:rsid w:val="002C4CC5"/>
    <w:rsid w:val="002D672D"/>
    <w:rsid w:val="002E2531"/>
    <w:rsid w:val="002E77C4"/>
    <w:rsid w:val="003079B0"/>
    <w:rsid w:val="003165B1"/>
    <w:rsid w:val="00350CD6"/>
    <w:rsid w:val="00354F37"/>
    <w:rsid w:val="00365946"/>
    <w:rsid w:val="003670D2"/>
    <w:rsid w:val="003E5F48"/>
    <w:rsid w:val="003F41A4"/>
    <w:rsid w:val="00410A79"/>
    <w:rsid w:val="00414507"/>
    <w:rsid w:val="00435C8E"/>
    <w:rsid w:val="0044501F"/>
    <w:rsid w:val="0044735E"/>
    <w:rsid w:val="00487F3B"/>
    <w:rsid w:val="004A1B1E"/>
    <w:rsid w:val="004A68C9"/>
    <w:rsid w:val="004D6334"/>
    <w:rsid w:val="004F4A80"/>
    <w:rsid w:val="00501206"/>
    <w:rsid w:val="005073D1"/>
    <w:rsid w:val="005102AB"/>
    <w:rsid w:val="00521B13"/>
    <w:rsid w:val="00533A04"/>
    <w:rsid w:val="0053593F"/>
    <w:rsid w:val="005374D3"/>
    <w:rsid w:val="00537A47"/>
    <w:rsid w:val="00541E8F"/>
    <w:rsid w:val="0055599E"/>
    <w:rsid w:val="0056248B"/>
    <w:rsid w:val="00566D5C"/>
    <w:rsid w:val="00570525"/>
    <w:rsid w:val="00584867"/>
    <w:rsid w:val="00584D67"/>
    <w:rsid w:val="005A37CD"/>
    <w:rsid w:val="005E59D6"/>
    <w:rsid w:val="0061502F"/>
    <w:rsid w:val="00623565"/>
    <w:rsid w:val="00633BA0"/>
    <w:rsid w:val="006342AB"/>
    <w:rsid w:val="00636008"/>
    <w:rsid w:val="00637E90"/>
    <w:rsid w:val="00661F05"/>
    <w:rsid w:val="00675AA2"/>
    <w:rsid w:val="00681265"/>
    <w:rsid w:val="00691C09"/>
    <w:rsid w:val="006A1B2A"/>
    <w:rsid w:val="006D10CE"/>
    <w:rsid w:val="006D57C4"/>
    <w:rsid w:val="006E2434"/>
    <w:rsid w:val="006F4202"/>
    <w:rsid w:val="0073645E"/>
    <w:rsid w:val="00767379"/>
    <w:rsid w:val="00780360"/>
    <w:rsid w:val="00785685"/>
    <w:rsid w:val="00791B3D"/>
    <w:rsid w:val="007B3157"/>
    <w:rsid w:val="007B39F7"/>
    <w:rsid w:val="007E6912"/>
    <w:rsid w:val="007E78DA"/>
    <w:rsid w:val="007F0059"/>
    <w:rsid w:val="00820C2B"/>
    <w:rsid w:val="0083173F"/>
    <w:rsid w:val="00831B0D"/>
    <w:rsid w:val="00834538"/>
    <w:rsid w:val="00865E10"/>
    <w:rsid w:val="00874B05"/>
    <w:rsid w:val="00881FF6"/>
    <w:rsid w:val="00895B48"/>
    <w:rsid w:val="008A164A"/>
    <w:rsid w:val="008A2921"/>
    <w:rsid w:val="008B1236"/>
    <w:rsid w:val="008C09C8"/>
    <w:rsid w:val="008C0F29"/>
    <w:rsid w:val="008E1725"/>
    <w:rsid w:val="00922772"/>
    <w:rsid w:val="00926322"/>
    <w:rsid w:val="00937FAE"/>
    <w:rsid w:val="00951744"/>
    <w:rsid w:val="00954675"/>
    <w:rsid w:val="0095754C"/>
    <w:rsid w:val="009828D7"/>
    <w:rsid w:val="009857AA"/>
    <w:rsid w:val="00991925"/>
    <w:rsid w:val="009A43F1"/>
    <w:rsid w:val="009A7770"/>
    <w:rsid w:val="009C5AD2"/>
    <w:rsid w:val="009D61E2"/>
    <w:rsid w:val="00A121A5"/>
    <w:rsid w:val="00A21034"/>
    <w:rsid w:val="00A341F6"/>
    <w:rsid w:val="00A57D2E"/>
    <w:rsid w:val="00A931BA"/>
    <w:rsid w:val="00A96348"/>
    <w:rsid w:val="00AB0ADE"/>
    <w:rsid w:val="00AD3B85"/>
    <w:rsid w:val="00AD43B4"/>
    <w:rsid w:val="00AD7D00"/>
    <w:rsid w:val="00AF019F"/>
    <w:rsid w:val="00AF6C65"/>
    <w:rsid w:val="00B0199F"/>
    <w:rsid w:val="00B06C49"/>
    <w:rsid w:val="00B26E96"/>
    <w:rsid w:val="00B62D35"/>
    <w:rsid w:val="00B74717"/>
    <w:rsid w:val="00B9556A"/>
    <w:rsid w:val="00BA7367"/>
    <w:rsid w:val="00BB327A"/>
    <w:rsid w:val="00BB345C"/>
    <w:rsid w:val="00BB453B"/>
    <w:rsid w:val="00BC0AD0"/>
    <w:rsid w:val="00BD09E1"/>
    <w:rsid w:val="00BD6EB7"/>
    <w:rsid w:val="00BE2C81"/>
    <w:rsid w:val="00BE7537"/>
    <w:rsid w:val="00BF2A9D"/>
    <w:rsid w:val="00BF558B"/>
    <w:rsid w:val="00BF67B0"/>
    <w:rsid w:val="00C51C02"/>
    <w:rsid w:val="00C66A0A"/>
    <w:rsid w:val="00C672D4"/>
    <w:rsid w:val="00C673E4"/>
    <w:rsid w:val="00C75542"/>
    <w:rsid w:val="00CA0A0F"/>
    <w:rsid w:val="00CA479F"/>
    <w:rsid w:val="00CB5C3A"/>
    <w:rsid w:val="00CC3697"/>
    <w:rsid w:val="00CD411E"/>
    <w:rsid w:val="00CD6C6D"/>
    <w:rsid w:val="00CE7B05"/>
    <w:rsid w:val="00CF115D"/>
    <w:rsid w:val="00CF2B8C"/>
    <w:rsid w:val="00CF418F"/>
    <w:rsid w:val="00D1259C"/>
    <w:rsid w:val="00D15F2E"/>
    <w:rsid w:val="00D56EB8"/>
    <w:rsid w:val="00D57B1F"/>
    <w:rsid w:val="00D61B2F"/>
    <w:rsid w:val="00D63F5F"/>
    <w:rsid w:val="00D65FDE"/>
    <w:rsid w:val="00D702FE"/>
    <w:rsid w:val="00D70859"/>
    <w:rsid w:val="00D727D9"/>
    <w:rsid w:val="00D75CF8"/>
    <w:rsid w:val="00D854A9"/>
    <w:rsid w:val="00D86283"/>
    <w:rsid w:val="00DB6825"/>
    <w:rsid w:val="00DC071D"/>
    <w:rsid w:val="00DC6FE8"/>
    <w:rsid w:val="00DE0EF5"/>
    <w:rsid w:val="00DF5A78"/>
    <w:rsid w:val="00E0037E"/>
    <w:rsid w:val="00E07FB8"/>
    <w:rsid w:val="00E2212E"/>
    <w:rsid w:val="00E32282"/>
    <w:rsid w:val="00E430D7"/>
    <w:rsid w:val="00E45C2C"/>
    <w:rsid w:val="00E6538A"/>
    <w:rsid w:val="00E71B0B"/>
    <w:rsid w:val="00E72381"/>
    <w:rsid w:val="00EA16D4"/>
    <w:rsid w:val="00EA7E85"/>
    <w:rsid w:val="00EB2040"/>
    <w:rsid w:val="00EB66D6"/>
    <w:rsid w:val="00EC53EF"/>
    <w:rsid w:val="00ED47AD"/>
    <w:rsid w:val="00F122DF"/>
    <w:rsid w:val="00F206C0"/>
    <w:rsid w:val="00F21617"/>
    <w:rsid w:val="00F31880"/>
    <w:rsid w:val="00F32E04"/>
    <w:rsid w:val="00F354E9"/>
    <w:rsid w:val="00F815D2"/>
    <w:rsid w:val="00F82D9D"/>
    <w:rsid w:val="00FA1691"/>
    <w:rsid w:val="00FB0288"/>
    <w:rsid w:val="00FB4659"/>
    <w:rsid w:val="00FE5B5D"/>
    <w:rsid w:val="00FF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21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21B13"/>
  </w:style>
  <w:style w:type="paragraph" w:styleId="a7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E2434"/>
    <w:rPr>
      <w:sz w:val="24"/>
      <w:szCs w:val="24"/>
    </w:rPr>
  </w:style>
  <w:style w:type="character" w:styleId="a9">
    <w:name w:val="Hyperlink"/>
    <w:uiPriority w:val="99"/>
    <w:unhideWhenUsed/>
    <w:rsid w:val="006D10CE"/>
    <w:rPr>
      <w:color w:val="0000FF"/>
      <w:u w:val="single"/>
    </w:rPr>
  </w:style>
  <w:style w:type="paragraph" w:styleId="aa">
    <w:name w:val="footer"/>
    <w:basedOn w:val="a"/>
    <w:link w:val="ab"/>
    <w:rsid w:val="00F815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815D2"/>
    <w:rPr>
      <w:sz w:val="24"/>
      <w:szCs w:val="24"/>
    </w:rPr>
  </w:style>
  <w:style w:type="paragraph" w:customStyle="1" w:styleId="ConsPlusNormal">
    <w:name w:val="ConsPlusNormal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table" w:styleId="ac">
    <w:name w:val="Table Grid"/>
    <w:basedOn w:val="a1"/>
    <w:rsid w:val="00A57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1003D4464E83E73A2B92219003CF38C8D48CC96B47DDE39D9F91421CA203F2DA8CEB6AEB75156D0A695CC18SEb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8D6CECC74F2E8D261101A1F6A5067EE9C9B8BA506F257F32C184EACB62D1D37B2C53CC702B203143E39455El5c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3374-FF45-4DAC-94A6-CED644FE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128</TotalTime>
  <Pages>3</Pages>
  <Words>437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StekachevDV</cp:lastModifiedBy>
  <cp:revision>9</cp:revision>
  <cp:lastPrinted>2022-04-07T10:44:00Z</cp:lastPrinted>
  <dcterms:created xsi:type="dcterms:W3CDTF">2022-04-05T06:30:00Z</dcterms:created>
  <dcterms:modified xsi:type="dcterms:W3CDTF">2022-09-19T12:17:00Z</dcterms:modified>
</cp:coreProperties>
</file>